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E85637" w14:paraId="0F010B84" w14:textId="77777777">
        <w:trPr>
          <w:cantSplit/>
          <w:trHeight w:val="567"/>
        </w:trPr>
        <w:tc>
          <w:tcPr>
            <w:tcW w:w="5216" w:type="dxa"/>
            <w:vMerge w:val="restart"/>
          </w:tcPr>
          <w:p w14:paraId="586222DA" w14:textId="77777777" w:rsidR="00E720B5" w:rsidRDefault="00B7608B" w:rsidP="003E79E9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Sisestage siia üks või mitu adressaati. &#10;&#10;Näiteks:  &#10;Hr Jüri Mägi&#10;Pikk 22&#10;23456 Kuressaare&#10;&#10;Seejärel liikuge Tab klahviga järgmisele väljale."/>
                  <w:statusText w:type="text" w:val="Sisestage siia üks või mitu adressaati (vt F1)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 w:rsidR="00E720B5" w:rsidRPr="00E720B5">
              <w:t>Reta Puit OÜ</w:t>
            </w:r>
            <w:r w:rsidR="00E720B5">
              <w:t xml:space="preserve"> </w:t>
            </w:r>
          </w:p>
          <w:p w14:paraId="23E95D8A" w14:textId="0BFD5782" w:rsidR="00E85637" w:rsidRDefault="00E720B5" w:rsidP="00E720B5">
            <w:pPr>
              <w:framePr w:w="9582" w:h="2155" w:wrap="notBeside" w:vAnchor="page" w:hAnchor="page" w:x="1702" w:y="3063"/>
            </w:pPr>
            <w:r w:rsidRPr="00E720B5">
              <w:t>retapuit@retapuit.ee</w:t>
            </w:r>
            <w:r w:rsidR="00B7608B">
              <w:fldChar w:fldCharType="end"/>
            </w:r>
            <w:bookmarkEnd w:id="0"/>
          </w:p>
        </w:tc>
        <w:tc>
          <w:tcPr>
            <w:tcW w:w="510" w:type="dxa"/>
            <w:noWrap/>
          </w:tcPr>
          <w:p w14:paraId="4AB648A8" w14:textId="3533E7FC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3799" w:type="dxa"/>
            <w:tcMar>
              <w:left w:w="85" w:type="dxa"/>
            </w:tcMar>
          </w:tcPr>
          <w:p w14:paraId="4E0E207C" w14:textId="5F680926" w:rsidR="00E85637" w:rsidRDefault="00E85637" w:rsidP="00B7608B">
            <w:pPr>
              <w:framePr w:w="9582" w:h="2155" w:wrap="notBeside" w:vAnchor="page" w:hAnchor="page" w:x="1702" w:y="3063"/>
            </w:pPr>
          </w:p>
        </w:tc>
      </w:tr>
      <w:tr w:rsidR="00E85637" w14:paraId="38C8EF6B" w14:textId="77777777">
        <w:trPr>
          <w:cantSplit/>
          <w:trHeight w:val="743"/>
        </w:trPr>
        <w:tc>
          <w:tcPr>
            <w:tcW w:w="5216" w:type="dxa"/>
            <w:vMerge/>
          </w:tcPr>
          <w:p w14:paraId="362391F5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10" w:type="dxa"/>
            <w:noWrap/>
          </w:tcPr>
          <w:p w14:paraId="0DA33707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4982C4E9" w14:textId="595C0340" w:rsidR="00E85637" w:rsidRDefault="00B7608B" w:rsidP="00B7608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B4E62">
              <w:t>03.0</w:t>
            </w:r>
            <w:r w:rsidR="00E720B5">
              <w:t>2</w:t>
            </w:r>
            <w:r w:rsidR="002B4E62">
              <w:t>.202</w:t>
            </w:r>
            <w:r w:rsidR="00E720B5">
              <w:t>6</w:t>
            </w:r>
            <w:r>
              <w:fldChar w:fldCharType="end"/>
            </w:r>
            <w:r w:rsidR="00356C40">
              <w:t xml:space="preserve"> </w:t>
            </w:r>
            <w:r w:rsidR="00AC6C47">
              <w:t xml:space="preserve">nr </w:t>
            </w:r>
            <w:r w:rsidR="00AC6C47" w:rsidRPr="00AC6C47"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 w:rsidR="00AC6C47" w:rsidRPr="00AC6C47">
              <w:instrText xml:space="preserve"> FORMTEXT </w:instrText>
            </w:r>
            <w:r w:rsidR="00AC6C47" w:rsidRPr="00AC6C47">
              <w:fldChar w:fldCharType="separate"/>
            </w:r>
            <w:r w:rsidR="00AC6C47" w:rsidRPr="00AC6C47">
              <w:t>3</w:t>
            </w:r>
            <w:r w:rsidR="00AC6C47">
              <w:t>-2.1/202</w:t>
            </w:r>
            <w:r w:rsidR="00E720B5">
              <w:t>6</w:t>
            </w:r>
            <w:r w:rsidR="00AC6C47">
              <w:t>/</w:t>
            </w:r>
            <w:r w:rsidR="00E720B5">
              <w:t>607</w:t>
            </w:r>
            <w:r w:rsidR="00AC6C47" w:rsidRPr="00AC6C47">
              <w:fldChar w:fldCharType="end"/>
            </w:r>
          </w:p>
        </w:tc>
      </w:tr>
      <w:tr w:rsidR="00E85637" w14:paraId="23DB445C" w14:textId="77777777">
        <w:trPr>
          <w:cantSplit/>
          <w:trHeight w:hRule="exact" w:val="23"/>
        </w:trPr>
        <w:tc>
          <w:tcPr>
            <w:tcW w:w="5216" w:type="dxa"/>
          </w:tcPr>
          <w:p w14:paraId="0F95AE5F" w14:textId="77777777"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14:paraId="7C4F2576" w14:textId="77777777"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035D0D7E" w14:textId="77777777"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14:paraId="2DDA4FFF" w14:textId="77777777" w:rsidR="00E85637" w:rsidRDefault="00E85637">
      <w:pPr>
        <w:framePr w:w="9582" w:h="2155" w:wrap="notBeside" w:vAnchor="page" w:hAnchor="page" w:x="1702" w:y="3063"/>
        <w:rPr>
          <w:sz w:val="12"/>
        </w:rPr>
      </w:pPr>
    </w:p>
    <w:p w14:paraId="2B3BA38F" w14:textId="77777777" w:rsidR="00E85637" w:rsidRDefault="00E85637">
      <w:pPr>
        <w:rPr>
          <w:spacing w:val="0"/>
          <w:position w:val="0"/>
          <w:sz w:val="20"/>
        </w:rPr>
      </w:pPr>
    </w:p>
    <w:p w14:paraId="29FE6816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US"/>
        </w:rPr>
        <w:drawing>
          <wp:inline distT="0" distB="0" distL="0" distR="0" wp14:anchorId="5336B3F3" wp14:editId="74A241AC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BE43E" w14:textId="4CA56DE1" w:rsidR="00E85637" w:rsidRDefault="00B7608B">
      <w:pPr>
        <w:pStyle w:val="Pealkiri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Järelepärimine&#10;&#10;Seejärel liikuge Tab klahviga järgmisele väljale."/>
            <w:statusText w:type="text" w:val="Sisestage siia pealkiri (vt F1)"/>
            <w:textInput>
              <w:format w:val="Algsuurtäht"/>
            </w:textInput>
          </w:ffData>
        </w:fldChar>
      </w:r>
      <w:bookmarkStart w:id="1" w:name="Text7"/>
      <w:r>
        <w:instrText xml:space="preserve"> FORMTEXT </w:instrText>
      </w:r>
      <w:r>
        <w:fldChar w:fldCharType="separate"/>
      </w:r>
      <w:r w:rsidR="00344D1E">
        <w:t xml:space="preserve">Hinnapakkumise küsimine </w:t>
      </w:r>
      <w:r>
        <w:fldChar w:fldCharType="end"/>
      </w:r>
      <w:bookmarkEnd w:id="1"/>
    </w:p>
    <w:p w14:paraId="379FE69B" w14:textId="77777777" w:rsidR="00E85637" w:rsidRDefault="00E85637"/>
    <w:p w14:paraId="0A489638" w14:textId="77777777" w:rsidR="00C379FD" w:rsidRDefault="00C379FD"/>
    <w:p w14:paraId="03072986" w14:textId="77777777" w:rsidR="00F80708" w:rsidRPr="00335227" w:rsidRDefault="00F80708">
      <w:pPr>
        <w:rPr>
          <w:szCs w:val="24"/>
        </w:rPr>
      </w:pPr>
      <w:r w:rsidRPr="00335227">
        <w:rPr>
          <w:szCs w:val="24"/>
        </w:rPr>
        <w:t>Rasketehnika treileriveo teenuse ostmiseks, palun hinnapakkumist (lihtkirjalik, allkirjastatud).</w:t>
      </w:r>
    </w:p>
    <w:p w14:paraId="7B99F873" w14:textId="088C874D" w:rsidR="002D3EC7" w:rsidRPr="00335227" w:rsidRDefault="00F80708">
      <w:pPr>
        <w:rPr>
          <w:szCs w:val="24"/>
        </w:rPr>
      </w:pPr>
      <w:r w:rsidRPr="00335227">
        <w:rPr>
          <w:szCs w:val="24"/>
        </w:rPr>
        <w:t>Teenuse ostja: RMK Edela regioon. Hinnapakkumine pea</w:t>
      </w:r>
      <w:r w:rsidR="00E720B5">
        <w:rPr>
          <w:szCs w:val="24"/>
        </w:rPr>
        <w:t>b</w:t>
      </w:r>
      <w:r w:rsidRPr="00335227">
        <w:rPr>
          <w:szCs w:val="24"/>
        </w:rPr>
        <w:t xml:space="preserve"> sisaldama</w:t>
      </w:r>
      <w:r w:rsidR="00E720B5">
        <w:rPr>
          <w:szCs w:val="24"/>
        </w:rPr>
        <w:t>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1843"/>
      </w:tblGrid>
      <w:tr w:rsidR="002D3EC7" w:rsidRPr="00335227" w14:paraId="681D2DC0" w14:textId="77777777" w:rsidTr="002D3EC7">
        <w:trPr>
          <w:trHeight w:val="276"/>
        </w:trPr>
        <w:tc>
          <w:tcPr>
            <w:tcW w:w="2122" w:type="dxa"/>
            <w:noWrap/>
            <w:hideMark/>
          </w:tcPr>
          <w:p w14:paraId="2AA02848" w14:textId="77777777" w:rsidR="002D3EC7" w:rsidRPr="00335227" w:rsidRDefault="002D3EC7">
            <w:pPr>
              <w:rPr>
                <w:szCs w:val="24"/>
              </w:rPr>
            </w:pPr>
            <w:r w:rsidRPr="00335227">
              <w:rPr>
                <w:szCs w:val="24"/>
              </w:rPr>
              <w:t>Gabariitne vedu:</w:t>
            </w:r>
          </w:p>
        </w:tc>
        <w:tc>
          <w:tcPr>
            <w:tcW w:w="1559" w:type="dxa"/>
            <w:noWrap/>
            <w:hideMark/>
          </w:tcPr>
          <w:p w14:paraId="5D361DD5" w14:textId="77777777" w:rsidR="002D3EC7" w:rsidRPr="00335227" w:rsidRDefault="002D3EC7">
            <w:pPr>
              <w:rPr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14:paraId="00235FC1" w14:textId="77777777" w:rsidR="002D3EC7" w:rsidRPr="00335227" w:rsidRDefault="002D3EC7">
            <w:pPr>
              <w:rPr>
                <w:szCs w:val="24"/>
              </w:rPr>
            </w:pPr>
          </w:p>
        </w:tc>
      </w:tr>
      <w:tr w:rsidR="002D3EC7" w:rsidRPr="00335227" w14:paraId="2FD511F7" w14:textId="77777777" w:rsidTr="002D3EC7">
        <w:trPr>
          <w:trHeight w:val="276"/>
        </w:trPr>
        <w:tc>
          <w:tcPr>
            <w:tcW w:w="2122" w:type="dxa"/>
            <w:noWrap/>
            <w:hideMark/>
          </w:tcPr>
          <w:p w14:paraId="42711942" w14:textId="77777777" w:rsidR="002D3EC7" w:rsidRPr="00335227" w:rsidRDefault="002D3EC7">
            <w:pPr>
              <w:rPr>
                <w:szCs w:val="24"/>
              </w:rPr>
            </w:pPr>
            <w:r w:rsidRPr="00335227">
              <w:rPr>
                <w:szCs w:val="24"/>
              </w:rPr>
              <w:t>Teenus</w:t>
            </w:r>
          </w:p>
        </w:tc>
        <w:tc>
          <w:tcPr>
            <w:tcW w:w="1559" w:type="dxa"/>
            <w:noWrap/>
            <w:hideMark/>
          </w:tcPr>
          <w:p w14:paraId="07E2E088" w14:textId="77777777" w:rsidR="002D3EC7" w:rsidRPr="00335227" w:rsidRDefault="002D3EC7">
            <w:pPr>
              <w:rPr>
                <w:szCs w:val="24"/>
              </w:rPr>
            </w:pPr>
            <w:r w:rsidRPr="00335227">
              <w:rPr>
                <w:szCs w:val="24"/>
              </w:rPr>
              <w:t>Ühik</w:t>
            </w:r>
          </w:p>
        </w:tc>
        <w:tc>
          <w:tcPr>
            <w:tcW w:w="1843" w:type="dxa"/>
            <w:noWrap/>
            <w:hideMark/>
          </w:tcPr>
          <w:p w14:paraId="25CC75EF" w14:textId="77777777" w:rsidR="002D3EC7" w:rsidRPr="00335227" w:rsidRDefault="002D3EC7">
            <w:pPr>
              <w:rPr>
                <w:szCs w:val="24"/>
              </w:rPr>
            </w:pPr>
            <w:r w:rsidRPr="00335227">
              <w:rPr>
                <w:szCs w:val="24"/>
              </w:rPr>
              <w:t>Hind, km-ta</w:t>
            </w:r>
          </w:p>
        </w:tc>
      </w:tr>
      <w:tr w:rsidR="002D3EC7" w:rsidRPr="00335227" w14:paraId="4AADCAFF" w14:textId="77777777" w:rsidTr="002D3EC7">
        <w:trPr>
          <w:trHeight w:val="276"/>
        </w:trPr>
        <w:tc>
          <w:tcPr>
            <w:tcW w:w="2122" w:type="dxa"/>
            <w:noWrap/>
            <w:hideMark/>
          </w:tcPr>
          <w:p w14:paraId="1C1EF6CA" w14:textId="77777777" w:rsidR="002D3EC7" w:rsidRPr="00335227" w:rsidRDefault="002D3EC7">
            <w:pPr>
              <w:rPr>
                <w:szCs w:val="24"/>
              </w:rPr>
            </w:pPr>
            <w:r w:rsidRPr="00335227">
              <w:rPr>
                <w:szCs w:val="24"/>
              </w:rPr>
              <w:t>km/hind</w:t>
            </w:r>
          </w:p>
        </w:tc>
        <w:tc>
          <w:tcPr>
            <w:tcW w:w="1559" w:type="dxa"/>
            <w:noWrap/>
            <w:hideMark/>
          </w:tcPr>
          <w:p w14:paraId="6AEE76DA" w14:textId="77777777" w:rsidR="002D3EC7" w:rsidRPr="00335227" w:rsidRDefault="002D3EC7">
            <w:pPr>
              <w:rPr>
                <w:szCs w:val="24"/>
              </w:rPr>
            </w:pPr>
            <w:r w:rsidRPr="00335227">
              <w:rPr>
                <w:szCs w:val="24"/>
              </w:rPr>
              <w:t>1 km</w:t>
            </w:r>
          </w:p>
        </w:tc>
        <w:tc>
          <w:tcPr>
            <w:tcW w:w="1843" w:type="dxa"/>
            <w:noWrap/>
            <w:hideMark/>
          </w:tcPr>
          <w:p w14:paraId="5952705F" w14:textId="77777777" w:rsidR="002D3EC7" w:rsidRPr="00335227" w:rsidRDefault="002D3EC7">
            <w:pPr>
              <w:rPr>
                <w:szCs w:val="24"/>
              </w:rPr>
            </w:pPr>
          </w:p>
        </w:tc>
      </w:tr>
      <w:tr w:rsidR="002D3EC7" w:rsidRPr="00335227" w14:paraId="06359D0E" w14:textId="77777777" w:rsidTr="002D3EC7">
        <w:trPr>
          <w:trHeight w:val="276"/>
        </w:trPr>
        <w:tc>
          <w:tcPr>
            <w:tcW w:w="2122" w:type="dxa"/>
            <w:noWrap/>
            <w:hideMark/>
          </w:tcPr>
          <w:p w14:paraId="0851745A" w14:textId="77777777" w:rsidR="002D3EC7" w:rsidRPr="00335227" w:rsidRDefault="002D3EC7">
            <w:pPr>
              <w:rPr>
                <w:szCs w:val="24"/>
              </w:rPr>
            </w:pPr>
            <w:r w:rsidRPr="00335227">
              <w:rPr>
                <w:szCs w:val="24"/>
              </w:rPr>
              <w:t>tunnid</w:t>
            </w:r>
          </w:p>
        </w:tc>
        <w:tc>
          <w:tcPr>
            <w:tcW w:w="1559" w:type="dxa"/>
            <w:noWrap/>
            <w:hideMark/>
          </w:tcPr>
          <w:p w14:paraId="37E960C3" w14:textId="77777777" w:rsidR="002D3EC7" w:rsidRPr="00335227" w:rsidRDefault="002D3EC7">
            <w:pPr>
              <w:rPr>
                <w:szCs w:val="24"/>
              </w:rPr>
            </w:pPr>
            <w:r w:rsidRPr="00335227">
              <w:rPr>
                <w:szCs w:val="24"/>
              </w:rPr>
              <w:t>1t</w:t>
            </w:r>
          </w:p>
        </w:tc>
        <w:tc>
          <w:tcPr>
            <w:tcW w:w="1843" w:type="dxa"/>
            <w:noWrap/>
            <w:hideMark/>
          </w:tcPr>
          <w:p w14:paraId="0F31D7EF" w14:textId="77777777" w:rsidR="002D3EC7" w:rsidRPr="00335227" w:rsidRDefault="002D3EC7">
            <w:pPr>
              <w:rPr>
                <w:szCs w:val="24"/>
              </w:rPr>
            </w:pPr>
          </w:p>
        </w:tc>
      </w:tr>
      <w:tr w:rsidR="002D3EC7" w:rsidRPr="00335227" w14:paraId="467A1A7E" w14:textId="77777777" w:rsidTr="002D3EC7">
        <w:trPr>
          <w:trHeight w:val="276"/>
        </w:trPr>
        <w:tc>
          <w:tcPr>
            <w:tcW w:w="2122" w:type="dxa"/>
            <w:noWrap/>
            <w:hideMark/>
          </w:tcPr>
          <w:p w14:paraId="51D6E286" w14:textId="6F417487" w:rsidR="002D3EC7" w:rsidRPr="00335227" w:rsidRDefault="002D3EC7">
            <w:pPr>
              <w:rPr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14:paraId="3BBD109D" w14:textId="04475479" w:rsidR="002D3EC7" w:rsidRPr="00335227" w:rsidRDefault="002D3EC7">
            <w:pPr>
              <w:rPr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14:paraId="5F331A05" w14:textId="77777777" w:rsidR="002D3EC7" w:rsidRPr="00335227" w:rsidRDefault="002D3EC7">
            <w:pPr>
              <w:rPr>
                <w:szCs w:val="24"/>
              </w:rPr>
            </w:pPr>
          </w:p>
        </w:tc>
      </w:tr>
    </w:tbl>
    <w:p w14:paraId="33E29F60" w14:textId="77777777" w:rsidR="002D3EC7" w:rsidRDefault="002D3EC7">
      <w:pPr>
        <w:rPr>
          <w:sz w:val="26"/>
        </w:rPr>
      </w:pPr>
    </w:p>
    <w:p w14:paraId="36141B2C" w14:textId="77777777" w:rsidR="00E85637" w:rsidRDefault="00E85637">
      <w:pPr>
        <w:rPr>
          <w:sz w:val="18"/>
        </w:rPr>
      </w:pPr>
    </w:p>
    <w:p w14:paraId="582A13C5" w14:textId="2F822F9F" w:rsidR="00F80708" w:rsidRPr="003A02B3" w:rsidRDefault="003A02B3">
      <w:pPr>
        <w:rPr>
          <w:szCs w:val="24"/>
        </w:rPr>
      </w:pPr>
      <w:r w:rsidRPr="003A02B3">
        <w:rPr>
          <w:szCs w:val="24"/>
        </w:rPr>
        <w:t xml:space="preserve">Pakkumine palun saata </w:t>
      </w:r>
      <w:hyperlink r:id="rId11" w:history="1">
        <w:r w:rsidR="008F04E6" w:rsidRPr="00256CB3">
          <w:rPr>
            <w:rStyle w:val="Hperlink"/>
            <w:szCs w:val="24"/>
          </w:rPr>
          <w:t>einart.kask@rmk.ee</w:t>
        </w:r>
      </w:hyperlink>
      <w:r w:rsidR="008F04E6">
        <w:rPr>
          <w:szCs w:val="24"/>
        </w:rPr>
        <w:t xml:space="preserve"> </w:t>
      </w:r>
      <w:r w:rsidRPr="003A02B3">
        <w:rPr>
          <w:szCs w:val="24"/>
        </w:rPr>
        <w:cr/>
      </w:r>
    </w:p>
    <w:p w14:paraId="3C633E47" w14:textId="77777777" w:rsidR="00E85637" w:rsidRDefault="00E85637">
      <w:pPr>
        <w:sectPr w:rsidR="00E85637" w:rsidSect="005F699D">
          <w:headerReference w:type="default" r:id="rId12"/>
          <w:footerReference w:type="default" r:id="rId13"/>
          <w:headerReference w:type="first" r:id="rId14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72CD96BA" w14:textId="27E0B33F" w:rsidR="00D56AFB" w:rsidRDefault="00D56AFB" w:rsidP="00016702">
      <w:pPr>
        <w:jc w:val="both"/>
        <w:rPr>
          <w:rFonts w:eastAsia="Calibri"/>
          <w:spacing w:val="0"/>
          <w:position w:val="0"/>
          <w:szCs w:val="24"/>
        </w:rPr>
      </w:pPr>
    </w:p>
    <w:p w14:paraId="7088B0D3" w14:textId="77777777" w:rsidR="00E85637" w:rsidRDefault="00E85637"/>
    <w:p w14:paraId="46F4856A" w14:textId="77777777" w:rsidR="00E85637" w:rsidRDefault="00E85637"/>
    <w:p w14:paraId="2DAF099A" w14:textId="77777777"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Lugupidamisega</w:t>
      </w:r>
      <w:r>
        <w:fldChar w:fldCharType="end"/>
      </w:r>
    </w:p>
    <w:p w14:paraId="2F102779" w14:textId="77777777" w:rsidR="00E85637" w:rsidRDefault="00E85637"/>
    <w:p w14:paraId="19C70E39" w14:textId="77777777" w:rsidR="00E85637" w:rsidRDefault="00E85637"/>
    <w:p w14:paraId="04795C34" w14:textId="43EF767C" w:rsidR="00E85637" w:rsidRDefault="00B7608B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bookmarkStart w:id="2" w:name="Dropdown9"/>
      <w:r>
        <w:rPr>
          <w:spacing w:val="0"/>
          <w:position w:val="0"/>
        </w:rPr>
        <w:instrText xml:space="preserve"> FORMDROPDOWN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2"/>
    </w:p>
    <w:p w14:paraId="3ED2F2E9" w14:textId="77777777" w:rsidR="00E85637" w:rsidRDefault="00E85637"/>
    <w:p w14:paraId="3DBD9B14" w14:textId="77777777" w:rsidR="00E85637" w:rsidRDefault="00E85637">
      <w:pPr>
        <w:rPr>
          <w:sz w:val="14"/>
        </w:rPr>
      </w:pPr>
    </w:p>
    <w:p w14:paraId="2DF31E37" w14:textId="77777777" w:rsidR="00E85637" w:rsidRDefault="00E85637">
      <w:pPr>
        <w:rPr>
          <w:sz w:val="2"/>
        </w:rPr>
      </w:pPr>
    </w:p>
    <w:p w14:paraId="62DAF68D" w14:textId="61EE25A7" w:rsidR="00E85637" w:rsidRDefault="00B7608B">
      <w:r>
        <w:fldChar w:fldCharType="begin">
          <w:ffData>
            <w:name w:val="Text30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bookmarkStart w:id="3" w:name="Text30"/>
      <w:r>
        <w:instrText xml:space="preserve"> FORMTEXT </w:instrText>
      </w:r>
      <w:r>
        <w:fldChar w:fldCharType="separate"/>
      </w:r>
      <w:r w:rsidR="00C379FD">
        <w:rPr>
          <w:noProof/>
        </w:rPr>
        <w:t>Einart Kask</w:t>
      </w:r>
      <w:r>
        <w:fldChar w:fldCharType="end"/>
      </w:r>
      <w:bookmarkEnd w:id="3"/>
    </w:p>
    <w:p w14:paraId="6222ED4F" w14:textId="375F7A8B" w:rsidR="00BE1EFC" w:rsidRDefault="00B7608B">
      <w:pPr>
        <w:rPr>
          <w:noProof/>
        </w:rPr>
      </w:pPr>
      <w:r>
        <w:fldChar w:fldCharType="begin">
          <w:ffData>
            <w:name w:val="Text32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bookmarkStart w:id="4" w:name="Text32"/>
      <w:r>
        <w:instrText xml:space="preserve"> FORMTEXT </w:instrText>
      </w:r>
      <w:r>
        <w:fldChar w:fldCharType="separate"/>
      </w:r>
      <w:r w:rsidR="00C379FD">
        <w:rPr>
          <w:noProof/>
        </w:rPr>
        <w:t>varumisjuht</w:t>
      </w:r>
    </w:p>
    <w:p w14:paraId="05315F82" w14:textId="5538E252" w:rsidR="00E85637" w:rsidRDefault="00BE1EFC">
      <w:r>
        <w:rPr>
          <w:noProof/>
        </w:rPr>
        <w:t>Edela regioon</w:t>
      </w:r>
      <w:r w:rsidR="00B7608B">
        <w:fldChar w:fldCharType="end"/>
      </w:r>
      <w:bookmarkEnd w:id="4"/>
    </w:p>
    <w:p w14:paraId="5229C15D" w14:textId="77777777" w:rsidR="00E85637" w:rsidRDefault="00E85637"/>
    <w:p w14:paraId="26EBDD09" w14:textId="77777777" w:rsidR="00E85637" w:rsidRDefault="00E85637"/>
    <w:p w14:paraId="1C7BCE7F" w14:textId="77777777" w:rsidR="00E85637" w:rsidRDefault="00E85637"/>
    <w:p w14:paraId="54ADA2C5" w14:textId="77777777" w:rsidR="00E85637" w:rsidRDefault="00E85637"/>
    <w:p w14:paraId="50BC831B" w14:textId="77777777" w:rsidR="00E85637" w:rsidRDefault="00E85637"/>
    <w:p w14:paraId="6AFE7A19" w14:textId="77777777" w:rsidR="00E85637" w:rsidRDefault="00E85637"/>
    <w:p w14:paraId="522AE8ED" w14:textId="4AFBD95A" w:rsidR="00356C40" w:rsidRDefault="0015432F">
      <w:r>
        <w:fldChar w:fldCharType="begin">
          <w:ffData>
            <w:name w:val=""/>
            <w:enabled/>
            <w:calcOnExit w:val="0"/>
            <w:helpText w:type="text" w:val="Sisestage siia koostaja nimi, kui koostaja ja allakirjutaja on eri isikud.&#10;&#10;&#10;&#10;Seejärel liikuge Tab klahviga järgmisele väljale.&#10;&#10;"/>
            <w:statusText w:type="text" w:val="Sisestage siia koostaja nimi, kui koostaja ja allakirjutaja on eri isikud."/>
            <w:textInput/>
          </w:ffData>
        </w:fldChar>
      </w:r>
      <w:r>
        <w:instrText xml:space="preserve"> FORMTEXT </w:instrText>
      </w:r>
      <w:r>
        <w:fldChar w:fldCharType="separate"/>
      </w:r>
      <w:r w:rsidR="00016702" w:rsidRPr="00016702">
        <w:rPr>
          <w:noProof/>
        </w:rPr>
        <w:fldChar w:fldCharType="begin">
          <w:ffData>
            <w:name w:val=""/>
            <w:enabled/>
            <w:calcOnExit w:val="0"/>
            <w:helpText w:type="text" w:val="Sisestage siia koostaja nimi, kui koostaja ja allakirjutaja on eri isikud.&#10;&#10;&#10;&#10;Seejärel liikuge Tab klahviga järgmisele väljale.&#10;&#10;"/>
            <w:statusText w:type="text" w:val="Sisestage siia koostaja nimi, kui koostaja ja allakirjutaja on eri isikud."/>
            <w:textInput/>
          </w:ffData>
        </w:fldChar>
      </w:r>
      <w:r w:rsidR="00016702" w:rsidRPr="00016702">
        <w:rPr>
          <w:noProof/>
        </w:rPr>
        <w:instrText xml:space="preserve"> FORMTEXT </w:instrText>
      </w:r>
      <w:r w:rsidR="00016702" w:rsidRPr="00016702">
        <w:rPr>
          <w:noProof/>
        </w:rPr>
      </w:r>
      <w:r w:rsidR="00016702" w:rsidRPr="00016702">
        <w:rPr>
          <w:noProof/>
        </w:rPr>
        <w:fldChar w:fldCharType="separate"/>
      </w:r>
      <w:r w:rsidR="009F4BBE" w:rsidRPr="009F4BBE">
        <w:rPr>
          <w:noProof/>
        </w:rPr>
        <w:t>5159073</w:t>
      </w:r>
      <w:r w:rsidR="009F4BBE">
        <w:rPr>
          <w:noProof/>
        </w:rPr>
        <w:t>, einart.kask@rmk.ee</w:t>
      </w:r>
      <w:r w:rsidR="00016702" w:rsidRPr="00016702">
        <w:rPr>
          <w:noProof/>
        </w:rPr>
        <w:fldChar w:fldCharType="end"/>
      </w:r>
      <w:r>
        <w:fldChar w:fldCharType="end"/>
      </w:r>
      <w:r w:rsidR="00A9445B">
        <w:t xml:space="preserve"> </w:t>
      </w:r>
    </w:p>
    <w:sectPr w:rsidR="00356C40">
      <w:footerReference w:type="default" r:id="rId15"/>
      <w:headerReference w:type="first" r:id="rId16"/>
      <w:footerReference w:type="first" r:id="rId17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00179" w14:textId="77777777" w:rsidR="008529DC" w:rsidRDefault="008529DC">
      <w:r>
        <w:separator/>
      </w:r>
    </w:p>
  </w:endnote>
  <w:endnote w:type="continuationSeparator" w:id="0">
    <w:p w14:paraId="52B0FD68" w14:textId="77777777" w:rsidR="008529DC" w:rsidRDefault="00852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8CC79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D314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B3CA1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87201" w14:textId="77777777" w:rsidR="008529DC" w:rsidRDefault="008529DC">
      <w:r>
        <w:separator/>
      </w:r>
    </w:p>
  </w:footnote>
  <w:footnote w:type="continuationSeparator" w:id="0">
    <w:p w14:paraId="28A0343C" w14:textId="77777777" w:rsidR="008529DC" w:rsidRDefault="00852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22E80" w14:textId="77777777" w:rsidR="00E85637" w:rsidRDefault="00A9445B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187A2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F5315" w14:textId="77777777" w:rsidR="00E85637" w:rsidRDefault="00E85637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A0244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452213634">
    <w:abstractNumId w:val="0"/>
  </w:num>
  <w:num w:numId="2" w16cid:durableId="136891919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EE6"/>
    <w:rsid w:val="00010201"/>
    <w:rsid w:val="00016702"/>
    <w:rsid w:val="00022569"/>
    <w:rsid w:val="00026885"/>
    <w:rsid w:val="00035B6B"/>
    <w:rsid w:val="00054150"/>
    <w:rsid w:val="00057FC6"/>
    <w:rsid w:val="000714C4"/>
    <w:rsid w:val="0008486C"/>
    <w:rsid w:val="000A6034"/>
    <w:rsid w:val="000B0445"/>
    <w:rsid w:val="000B1BB7"/>
    <w:rsid w:val="000B3E3B"/>
    <w:rsid w:val="000D1F17"/>
    <w:rsid w:val="000D31BC"/>
    <w:rsid w:val="000E343B"/>
    <w:rsid w:val="0011610B"/>
    <w:rsid w:val="00137AEB"/>
    <w:rsid w:val="00153DE5"/>
    <w:rsid w:val="0015432F"/>
    <w:rsid w:val="00167095"/>
    <w:rsid w:val="00187A2D"/>
    <w:rsid w:val="00194B9E"/>
    <w:rsid w:val="001956F4"/>
    <w:rsid w:val="001A0A5B"/>
    <w:rsid w:val="001B1FC8"/>
    <w:rsid w:val="001B32C8"/>
    <w:rsid w:val="001D139F"/>
    <w:rsid w:val="001E1BE6"/>
    <w:rsid w:val="001E574A"/>
    <w:rsid w:val="001E599B"/>
    <w:rsid w:val="001F0CE1"/>
    <w:rsid w:val="00231DFB"/>
    <w:rsid w:val="0023216E"/>
    <w:rsid w:val="00281792"/>
    <w:rsid w:val="00286CBA"/>
    <w:rsid w:val="00293968"/>
    <w:rsid w:val="002B4E62"/>
    <w:rsid w:val="002C776F"/>
    <w:rsid w:val="002D0820"/>
    <w:rsid w:val="002D3EC7"/>
    <w:rsid w:val="002E0EE6"/>
    <w:rsid w:val="00310554"/>
    <w:rsid w:val="0031109E"/>
    <w:rsid w:val="00317A09"/>
    <w:rsid w:val="0032158F"/>
    <w:rsid w:val="00326150"/>
    <w:rsid w:val="00335227"/>
    <w:rsid w:val="00335830"/>
    <w:rsid w:val="00344D1E"/>
    <w:rsid w:val="00344E32"/>
    <w:rsid w:val="00356C40"/>
    <w:rsid w:val="00357C3B"/>
    <w:rsid w:val="003610C6"/>
    <w:rsid w:val="003A02B3"/>
    <w:rsid w:val="003A08B0"/>
    <w:rsid w:val="003C23D9"/>
    <w:rsid w:val="003E79E9"/>
    <w:rsid w:val="004047E3"/>
    <w:rsid w:val="004053AA"/>
    <w:rsid w:val="00426EC2"/>
    <w:rsid w:val="00436506"/>
    <w:rsid w:val="00464098"/>
    <w:rsid w:val="00465767"/>
    <w:rsid w:val="004874B7"/>
    <w:rsid w:val="00491E34"/>
    <w:rsid w:val="00496C4D"/>
    <w:rsid w:val="004B5221"/>
    <w:rsid w:val="004C1CC3"/>
    <w:rsid w:val="004D3113"/>
    <w:rsid w:val="004D31D2"/>
    <w:rsid w:val="004D338C"/>
    <w:rsid w:val="004F3B59"/>
    <w:rsid w:val="004F4D56"/>
    <w:rsid w:val="0051240A"/>
    <w:rsid w:val="00581E0D"/>
    <w:rsid w:val="005849C3"/>
    <w:rsid w:val="005A0B66"/>
    <w:rsid w:val="005C26D3"/>
    <w:rsid w:val="005E052F"/>
    <w:rsid w:val="005F699D"/>
    <w:rsid w:val="006159D8"/>
    <w:rsid w:val="00622B62"/>
    <w:rsid w:val="00624B03"/>
    <w:rsid w:val="00646783"/>
    <w:rsid w:val="00670F33"/>
    <w:rsid w:val="00697D92"/>
    <w:rsid w:val="006B186A"/>
    <w:rsid w:val="006B1887"/>
    <w:rsid w:val="006B304C"/>
    <w:rsid w:val="006C19B4"/>
    <w:rsid w:val="006C2616"/>
    <w:rsid w:val="006C4ECA"/>
    <w:rsid w:val="006C5E48"/>
    <w:rsid w:val="006D6699"/>
    <w:rsid w:val="006E4298"/>
    <w:rsid w:val="006F4FB4"/>
    <w:rsid w:val="00704BBF"/>
    <w:rsid w:val="007124F0"/>
    <w:rsid w:val="007364F7"/>
    <w:rsid w:val="007424F4"/>
    <w:rsid w:val="007803B1"/>
    <w:rsid w:val="00786EC1"/>
    <w:rsid w:val="007B7275"/>
    <w:rsid w:val="007D3271"/>
    <w:rsid w:val="007D609F"/>
    <w:rsid w:val="007E0D20"/>
    <w:rsid w:val="007F28B9"/>
    <w:rsid w:val="007F2E31"/>
    <w:rsid w:val="007F482F"/>
    <w:rsid w:val="007F68A8"/>
    <w:rsid w:val="0080063A"/>
    <w:rsid w:val="008071F1"/>
    <w:rsid w:val="008264EC"/>
    <w:rsid w:val="00845FCB"/>
    <w:rsid w:val="0084616C"/>
    <w:rsid w:val="008529DC"/>
    <w:rsid w:val="0086325A"/>
    <w:rsid w:val="008A19D1"/>
    <w:rsid w:val="008A6BAF"/>
    <w:rsid w:val="008B1038"/>
    <w:rsid w:val="008C0A3A"/>
    <w:rsid w:val="008C7705"/>
    <w:rsid w:val="008E6F45"/>
    <w:rsid w:val="008F04E6"/>
    <w:rsid w:val="008F1A4F"/>
    <w:rsid w:val="0090757A"/>
    <w:rsid w:val="00910ECF"/>
    <w:rsid w:val="0091252A"/>
    <w:rsid w:val="009144E5"/>
    <w:rsid w:val="00920F86"/>
    <w:rsid w:val="00924DE2"/>
    <w:rsid w:val="0093447A"/>
    <w:rsid w:val="00977005"/>
    <w:rsid w:val="009A71E8"/>
    <w:rsid w:val="009B1811"/>
    <w:rsid w:val="009D3F3A"/>
    <w:rsid w:val="009D78E9"/>
    <w:rsid w:val="009E710A"/>
    <w:rsid w:val="009F11BE"/>
    <w:rsid w:val="009F4BBE"/>
    <w:rsid w:val="00A00EB5"/>
    <w:rsid w:val="00A0605D"/>
    <w:rsid w:val="00A6043F"/>
    <w:rsid w:val="00A60576"/>
    <w:rsid w:val="00A66806"/>
    <w:rsid w:val="00A74244"/>
    <w:rsid w:val="00A85654"/>
    <w:rsid w:val="00A9445B"/>
    <w:rsid w:val="00AA273A"/>
    <w:rsid w:val="00AA44C7"/>
    <w:rsid w:val="00AA6DA9"/>
    <w:rsid w:val="00AA7C89"/>
    <w:rsid w:val="00AC3052"/>
    <w:rsid w:val="00AC6C47"/>
    <w:rsid w:val="00AD64A0"/>
    <w:rsid w:val="00AF040F"/>
    <w:rsid w:val="00AF5C2F"/>
    <w:rsid w:val="00B23E17"/>
    <w:rsid w:val="00B3507D"/>
    <w:rsid w:val="00B53F08"/>
    <w:rsid w:val="00B66FE2"/>
    <w:rsid w:val="00B7608B"/>
    <w:rsid w:val="00B92385"/>
    <w:rsid w:val="00B94D02"/>
    <w:rsid w:val="00BC7C6F"/>
    <w:rsid w:val="00BE0287"/>
    <w:rsid w:val="00BE1EFC"/>
    <w:rsid w:val="00BF0803"/>
    <w:rsid w:val="00BF338B"/>
    <w:rsid w:val="00C0189D"/>
    <w:rsid w:val="00C1580E"/>
    <w:rsid w:val="00C32B5E"/>
    <w:rsid w:val="00C379FD"/>
    <w:rsid w:val="00C52479"/>
    <w:rsid w:val="00C541AF"/>
    <w:rsid w:val="00C67247"/>
    <w:rsid w:val="00C76C5C"/>
    <w:rsid w:val="00C85BCC"/>
    <w:rsid w:val="00C91FD9"/>
    <w:rsid w:val="00C94EA2"/>
    <w:rsid w:val="00C95541"/>
    <w:rsid w:val="00C9672C"/>
    <w:rsid w:val="00CA628D"/>
    <w:rsid w:val="00CA75D3"/>
    <w:rsid w:val="00CB714A"/>
    <w:rsid w:val="00CC2B6E"/>
    <w:rsid w:val="00CF0857"/>
    <w:rsid w:val="00CF1AD9"/>
    <w:rsid w:val="00D02D1A"/>
    <w:rsid w:val="00D171EC"/>
    <w:rsid w:val="00D56AFB"/>
    <w:rsid w:val="00D70F41"/>
    <w:rsid w:val="00D75C98"/>
    <w:rsid w:val="00D85A53"/>
    <w:rsid w:val="00D905DB"/>
    <w:rsid w:val="00D9504C"/>
    <w:rsid w:val="00DA36EA"/>
    <w:rsid w:val="00DC6D11"/>
    <w:rsid w:val="00E0539D"/>
    <w:rsid w:val="00E3354F"/>
    <w:rsid w:val="00E46F42"/>
    <w:rsid w:val="00E5246F"/>
    <w:rsid w:val="00E56AF6"/>
    <w:rsid w:val="00E667EB"/>
    <w:rsid w:val="00E7129D"/>
    <w:rsid w:val="00E720B5"/>
    <w:rsid w:val="00E85637"/>
    <w:rsid w:val="00EA4AC3"/>
    <w:rsid w:val="00EC5BAE"/>
    <w:rsid w:val="00ED2ED6"/>
    <w:rsid w:val="00F04FCF"/>
    <w:rsid w:val="00F56589"/>
    <w:rsid w:val="00F648EB"/>
    <w:rsid w:val="00F658FF"/>
    <w:rsid w:val="00F7581A"/>
    <w:rsid w:val="00F80708"/>
    <w:rsid w:val="00F94062"/>
    <w:rsid w:val="00FA0DFB"/>
    <w:rsid w:val="00FC39A2"/>
    <w:rsid w:val="00FC4347"/>
    <w:rsid w:val="00FC510E"/>
    <w:rsid w:val="00FD2F19"/>
    <w:rsid w:val="00FD5632"/>
    <w:rsid w:val="00FE0693"/>
    <w:rsid w:val="00FE1821"/>
    <w:rsid w:val="00FF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1C0678"/>
  <w15:docId w15:val="{C15EB030-911F-4030-A25C-C7DACC45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  <w:style w:type="character" w:styleId="Hperlink">
    <w:name w:val="Hyperlink"/>
    <w:basedOn w:val="Liguvaikefont"/>
    <w:uiPriority w:val="99"/>
    <w:unhideWhenUsed/>
    <w:rsid w:val="002E0EE6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rsid w:val="00153DE5"/>
    <w:rPr>
      <w:color w:val="605E5C"/>
      <w:shd w:val="clear" w:color="auto" w:fill="E1DFDD"/>
    </w:rPr>
  </w:style>
  <w:style w:type="table" w:styleId="Kontuurtabel">
    <w:name w:val="Table Grid"/>
    <w:basedOn w:val="Normaaltabel"/>
    <w:uiPriority w:val="59"/>
    <w:rsid w:val="002D3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inart.kask@rmk.e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guse\OneDrive%20-%20RMK\Dokumendid\Raplamaa%20metsa&#252;lem%202023\KAH%20metsad\Iira\10%20aasta%20Kava\Kinnitatud\kirjaplank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9471881EDC4AAEEBB0B0854962E5" ma:contentTypeVersion="13" ma:contentTypeDescription="Create a new document." ma:contentTypeScope="" ma:versionID="f4233b74c268416c2ad526a41af0faea">
  <xsd:schema xmlns:xsd="http://www.w3.org/2001/XMLSchema" xmlns:xs="http://www.w3.org/2001/XMLSchema" xmlns:p="http://schemas.microsoft.com/office/2006/metadata/properties" xmlns:ns2="57a10775-02b0-4b31-8d2b-97d8352c7476" xmlns:ns3="eb588d3b-b930-4488-b359-741503acaa24" targetNamespace="http://schemas.microsoft.com/office/2006/metadata/properties" ma:root="true" ma:fieldsID="ba6ffef2f113d47cdb228453c2be201d" ns2:_="" ns3:_="">
    <xsd:import namespace="57a10775-02b0-4b31-8d2b-97d8352c7476"/>
    <xsd:import namespace="eb588d3b-b930-4488-b359-741503aca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0775-02b0-4b31-8d2b-97d8352c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711c9-4b03-4155-86dd-4888dbd2893b}" ma:internalName="TaxCatchAll" ma:showField="CatchAllData" ma:web="57a10775-02b0-4b31-8d2b-97d8352c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8d3b-b930-4488-b359-741503ac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010f5-e7d9-4309-8ca3-d636afa62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15C46D-9942-49F7-BB3C-44D59A994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0775-02b0-4b31-8d2b-97d8352c7476"/>
    <ds:schemaRef ds:uri="eb588d3b-b930-4488-b359-741503ac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DB815B-0E6F-184A-BDAD-EB7948C0C2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kirjaplank (1)</Template>
  <TotalTime>4</TotalTime>
  <Pages>1</Pages>
  <Words>106</Words>
  <Characters>616</Characters>
  <Application>Microsoft Office Word</Application>
  <DocSecurity>4</DocSecurity>
  <Lines>5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721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Margus Emberg</dc:creator>
  <dc:description>Ver 6.0, 11.2018</dc:description>
  <cp:lastModifiedBy>Anu Laas</cp:lastModifiedBy>
  <cp:revision>2</cp:revision>
  <cp:lastPrinted>2014-04-01T12:05:00Z</cp:lastPrinted>
  <dcterms:created xsi:type="dcterms:W3CDTF">2026-02-03T12:16:00Z</dcterms:created>
  <dcterms:modified xsi:type="dcterms:W3CDTF">2026-02-03T12:16:00Z</dcterms:modified>
</cp:coreProperties>
</file>